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適用於所有內容的表格版面配置"/>
      </w:tblPr>
      <w:tblGrid>
        <w:gridCol w:w="2922"/>
        <w:gridCol w:w="699"/>
        <w:gridCol w:w="5981"/>
      </w:tblGrid>
      <w:tr w:rsidR="00B93310" w:rsidRPr="00C14512" w14:paraId="0BE79DA0" w14:textId="77777777" w:rsidTr="00E941EF">
        <w:tc>
          <w:tcPr>
            <w:tcW w:w="3023" w:type="dxa"/>
          </w:tcPr>
          <w:sdt>
            <w:sdtPr>
              <w:rPr>
                <w:rFonts w:ascii="Microsoft JhengHei UI" w:hAnsi="Microsoft JhengHei UI" w:hint="eastAsia"/>
              </w:rPr>
              <w:alias w:val="您的姓名："/>
              <w:tag w:val="您的姓名："/>
              <w:id w:val="-1220516334"/>
              <w:placeholder>
                <w:docPart w:val="15B2B8ABB83DF44A9B15A60E25B6FEB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4C7C6A02" w14:textId="0AC589BA" w:rsidR="00B93310" w:rsidRPr="00C14512" w:rsidRDefault="00A45016" w:rsidP="003856C9">
                <w:pPr>
                  <w:pStyle w:val="1"/>
                  <w:rPr>
                    <w:rFonts w:ascii="Microsoft JhengHei UI" w:hAnsi="Microsoft JhengHei UI"/>
                  </w:rPr>
                </w:pPr>
                <w:r>
                  <w:rPr>
                    <w:rFonts w:ascii="Microsoft JhengHei UI" w:hAnsi="Microsoft JhengHei UI" w:hint="eastAsia"/>
                  </w:rPr>
                  <w:t>今天的</w:t>
                </w:r>
                <w:r>
                  <w:rPr>
                    <w:rFonts w:ascii="Microsoft JhengHei UI" w:hAnsi="Microsoft JhengHei UI" w:hint="eastAsia"/>
                    <w:lang w:eastAsia="zh-TW"/>
                  </w:rPr>
                  <w:t>媒體</w:t>
                </w:r>
                <w:r>
                  <w:rPr>
                    <w:rFonts w:ascii="Microsoft JhengHei UI" w:hAnsi="Microsoft JhengHei UI"/>
                  </w:rPr>
                  <w:br/>
                </w:r>
                <w:r>
                  <w:rPr>
                    <w:rFonts w:ascii="Microsoft JhengHei UI" w:hAnsi="Microsoft JhengHei UI" w:hint="eastAsia"/>
                  </w:rPr>
                  <w:t>哪裡有問題？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左側表格版面配置​​"/>
            </w:tblPr>
            <w:tblGrid>
              <w:gridCol w:w="2922"/>
            </w:tblGrid>
            <w:tr w:rsidR="00441EB9" w:rsidRPr="00C14512" w14:paraId="633ED4A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BFBBAEC" w14:textId="77777777" w:rsidR="00441EB9" w:rsidRPr="00C14512" w:rsidRDefault="00441EB9" w:rsidP="00441EB9">
                  <w:pPr>
                    <w:pStyle w:val="3"/>
                    <w:rPr>
                      <w:rFonts w:ascii="Microsoft JhengHei UI" w:hAnsi="Microsoft JhengHei UI"/>
                    </w:rPr>
                  </w:pPr>
                  <w:r w:rsidRPr="00C14512">
                    <w:rPr>
                      <w:rFonts w:ascii="Microsoft JhengHei UI" w:hAnsi="Microsoft JhengHei U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71E1EA1" wp14:editId="0989EA85">
                            <wp:extent cx="329184" cy="329184"/>
                            <wp:effectExtent l="0" t="0" r="13970" b="13970"/>
                            <wp:docPr id="49" name="群組 43" descr="電子郵件圖示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手繪多邊形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手繪多邊形​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E46AA73" id="群組 43" o:spid="_x0000_s1026" alt="電子郵件圖示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">
                            <v:shape id="手繪多邊形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手繪多邊形​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C14512" w14:paraId="2154901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C714AEE" w14:textId="4D593FDB" w:rsidR="00441EB9" w:rsidRPr="00C14512" w:rsidRDefault="00A45016" w:rsidP="00441EB9">
                  <w:pPr>
                    <w:pStyle w:val="3"/>
                    <w:rPr>
                      <w:rFonts w:ascii="Microsoft JhengHei UI" w:hAnsi="Microsoft JhengHei UI" w:hint="eastAsia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班級</w:t>
                  </w:r>
                </w:p>
              </w:tc>
            </w:tr>
            <w:tr w:rsidR="00441EB9" w:rsidRPr="00C14512" w14:paraId="0290673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429618E" w14:textId="77777777" w:rsidR="00441EB9" w:rsidRPr="00C14512" w:rsidRDefault="00441EB9" w:rsidP="00441EB9">
                  <w:pPr>
                    <w:pStyle w:val="3"/>
                    <w:rPr>
                      <w:rFonts w:ascii="Microsoft JhengHei UI" w:hAnsi="Microsoft JhengHei UI"/>
                    </w:rPr>
                  </w:pPr>
                  <w:r w:rsidRPr="00C14512">
                    <w:rPr>
                      <w:rFonts w:ascii="Microsoft JhengHei UI" w:hAnsi="Microsoft JhengHei U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AF6B69A" wp14:editId="35C7F3F5">
                            <wp:extent cx="329184" cy="329184"/>
                            <wp:effectExtent l="0" t="0" r="13970" b="13970"/>
                            <wp:docPr id="80" name="群組 37" descr="電話圖示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手繪多邊形​​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手繪多邊形​​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2EFB77B" id="群組 37" o:spid="_x0000_s1026" alt="電話圖示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fcKYq0QlAACy3gAADgAAAAAAAAAAAAAAAAAuAgAAZHJzL2Uyb0RvYy54bWxQSwECLQAUAAYACAAA&#13;&#10;ACEA2yfDXNwAAAAIAQAADwAAAAAAAAAAAAAAAACeJwAAZHJzL2Rvd25yZXYueG1sUEsFBgAAAAAE&#13;&#10;AAQA8wAAAKcoAAAAAA==&#13;&#10;">
                            <v:shape id="手繪多邊形​​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手繪多邊形​​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C14512" w14:paraId="69668EA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8D39E23" w14:textId="72B95B86" w:rsidR="00441EB9" w:rsidRPr="00C14512" w:rsidRDefault="00A45016" w:rsidP="00441EB9">
                  <w:pPr>
                    <w:pStyle w:val="3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座號</w:t>
                  </w:r>
                </w:p>
              </w:tc>
            </w:tr>
            <w:tr w:rsidR="00441EB9" w:rsidRPr="00C14512" w14:paraId="1541474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E7BFA62" w14:textId="77777777" w:rsidR="00441EB9" w:rsidRPr="00C14512" w:rsidRDefault="00441EB9" w:rsidP="00441EB9">
                  <w:pPr>
                    <w:pStyle w:val="3"/>
                    <w:rPr>
                      <w:rFonts w:ascii="Microsoft JhengHei UI" w:hAnsi="Microsoft JhengHei UI"/>
                    </w:rPr>
                  </w:pPr>
                  <w:r w:rsidRPr="00C14512">
                    <w:rPr>
                      <w:rFonts w:ascii="Microsoft JhengHei UI" w:hAnsi="Microsoft JhengHei U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2E6D8D1" wp14:editId="7D18A975">
                            <wp:extent cx="329184" cy="329184"/>
                            <wp:effectExtent l="0" t="0" r="13970" b="13970"/>
                            <wp:docPr id="77" name="群組 31" descr="LinkedIn 圖示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手繪多邊形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手繪多邊形​​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33723C9" id="群組 31" o:spid="_x0000_s1026" alt="LinkedIn 圖示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">
                            <v:shape id="手繪多邊形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手繪多邊形​​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C14512" w14:paraId="54F9810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4589284" w14:textId="34B4A35B" w:rsidR="00441EB9" w:rsidRPr="00C14512" w:rsidRDefault="00A45016" w:rsidP="00441EB9">
                  <w:pPr>
                    <w:pStyle w:val="3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姓名</w:t>
                  </w:r>
                </w:p>
              </w:tc>
            </w:tr>
            <w:tr w:rsidR="00441EB9" w:rsidRPr="00C14512" w14:paraId="0E181EB2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02D70644" w14:textId="76217DFA" w:rsidR="00441EB9" w:rsidRPr="00C14512" w:rsidRDefault="00441EB9" w:rsidP="00A3700A">
                  <w:pPr>
                    <w:pStyle w:val="3"/>
                    <w:rPr>
                      <w:rFonts w:ascii="Microsoft JhengHei UI" w:hAnsi="Microsoft JhengHei UI" w:cstheme="minorBidi"/>
                      <w:szCs w:val="18"/>
                    </w:rPr>
                  </w:pPr>
                </w:p>
              </w:tc>
            </w:tr>
            <w:tr w:rsidR="005A7E57" w:rsidRPr="00C14512" w14:paraId="0F692350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E5E4ACA" w14:textId="18672FFA" w:rsidR="002C77B9" w:rsidRPr="00C14512" w:rsidRDefault="00A45016" w:rsidP="002C77B9">
                  <w:pPr>
                    <w:pStyle w:val="3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作者風格簡介</w:t>
                  </w:r>
                </w:p>
                <w:p w14:paraId="1267F3BD" w14:textId="77777777" w:rsidR="005A7E57" w:rsidRPr="00C14512" w:rsidRDefault="00616FF4" w:rsidP="00616FF4">
                  <w:pPr>
                    <w:pStyle w:val="aa"/>
                    <w:rPr>
                      <w:rFonts w:ascii="Microsoft JhengHei UI" w:hAnsi="Microsoft JhengHei UI"/>
                    </w:rPr>
                  </w:pPr>
                  <w:r w:rsidRPr="00C14512">
                    <w:rPr>
                      <w:rFonts w:ascii="Microsoft JhengHei UI" w:hAnsi="Microsoft JhengHei UI"/>
                    </w:rPr>
                    <mc:AlternateContent>
                      <mc:Choice Requires="wps">
                        <w:drawing>
                          <wp:inline distT="0" distB="0" distL="0" distR="0" wp14:anchorId="3629DE0C" wp14:editId="7F384574">
                            <wp:extent cx="221615" cy="0"/>
                            <wp:effectExtent l="0" t="0" r="26035" b="19050"/>
                            <wp:docPr id="83" name="直線接點​​ 83" descr="線條圖形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7198F21" id="直線接點​​ 83" o:spid="_x0000_s1026" alt="線條圖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8FE50A9" w14:textId="7CEF8144" w:rsidR="005A7E57" w:rsidRPr="00C14512" w:rsidRDefault="00A45016" w:rsidP="00D11C4D">
                  <w:pPr>
                    <w:rPr>
                      <w:rFonts w:ascii="Microsoft JhengHei UI" w:hAnsi="Microsoft JhengHei UI" w:hint="eastAsia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請以</w:t>
                  </w:r>
                  <w:r>
                    <w:rPr>
                      <w:rFonts w:ascii="Microsoft JhengHei UI" w:hAnsi="Microsoft JhengHei UI"/>
                    </w:rPr>
                    <w:t>1-2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句話描述你是什麼風格、報導主題為主的記者。必須是符合：正向、具公共性、以及有國際觀的媒體。</w:t>
                  </w:r>
                </w:p>
              </w:tc>
            </w:tr>
            <w:tr w:rsidR="00463463" w:rsidRPr="00C14512" w14:paraId="7CFF5B02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F7C6537" w14:textId="3A5049CE" w:rsidR="005A7E57" w:rsidRPr="00C14512" w:rsidRDefault="00A45016" w:rsidP="0043426C">
                  <w:pPr>
                    <w:pStyle w:val="3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資料來源</w:t>
                  </w:r>
                </w:p>
                <w:p w14:paraId="7243CED0" w14:textId="77777777" w:rsidR="00616FF4" w:rsidRPr="00C14512" w:rsidRDefault="00616FF4" w:rsidP="00616FF4">
                  <w:pPr>
                    <w:pStyle w:val="aa"/>
                    <w:rPr>
                      <w:rFonts w:ascii="Microsoft JhengHei UI" w:hAnsi="Microsoft JhengHei UI"/>
                    </w:rPr>
                  </w:pPr>
                  <w:r w:rsidRPr="00C14512">
                    <w:rPr>
                      <w:rFonts w:ascii="Microsoft JhengHei UI" w:hAnsi="Microsoft JhengHei UI"/>
                    </w:rPr>
                    <mc:AlternateContent>
                      <mc:Choice Requires="wps">
                        <w:drawing>
                          <wp:inline distT="0" distB="0" distL="0" distR="0" wp14:anchorId="2CCD5DD7" wp14:editId="5D95CDC1">
                            <wp:extent cx="221615" cy="0"/>
                            <wp:effectExtent l="0" t="0" r="26035" b="19050"/>
                            <wp:docPr id="84" name="直線接點​​ 84" descr="線條圖形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6AF6E40" id="直線接點​​ 84" o:spid="_x0000_s1026" alt="線條圖形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E61E79E" w14:textId="6FE62A6F" w:rsidR="00463463" w:rsidRPr="00C14512" w:rsidRDefault="00A45016" w:rsidP="00A3700A">
                  <w:pPr>
                    <w:rPr>
                      <w:rFonts w:ascii="Microsoft JhengHei UI" w:hAnsi="Microsoft JhengHei UI" w:hint="eastAsia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請以</w:t>
                  </w:r>
                  <w:r>
                    <w:rPr>
                      <w:rFonts w:ascii="Microsoft JhengHei UI" w:hAnsi="Microsoft JhengHei UI"/>
                    </w:rPr>
                    <w:t>APA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格式整理至少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t>2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篇新聞</w:t>
                  </w:r>
                </w:p>
              </w:tc>
            </w:tr>
          </w:tbl>
          <w:p w14:paraId="6B5347EC" w14:textId="77777777" w:rsidR="00B93310" w:rsidRPr="00C14512" w:rsidRDefault="00B93310" w:rsidP="003856C9">
            <w:pPr>
              <w:rPr>
                <w:rFonts w:ascii="Microsoft JhengHei UI" w:hAnsi="Microsoft JhengHei UI"/>
              </w:rPr>
            </w:pPr>
          </w:p>
        </w:tc>
        <w:tc>
          <w:tcPr>
            <w:tcW w:w="723" w:type="dxa"/>
          </w:tcPr>
          <w:p w14:paraId="74FB0DA9" w14:textId="77777777" w:rsidR="00B93310" w:rsidRPr="00C14512" w:rsidRDefault="00B93310" w:rsidP="00463463">
            <w:pPr>
              <w:rPr>
                <w:rFonts w:ascii="Microsoft JhengHei UI" w:hAnsi="Microsoft JhengHei UI"/>
              </w:rPr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右側表格版面配置​​"/>
            </w:tblPr>
            <w:tblGrid>
              <w:gridCol w:w="5981"/>
            </w:tblGrid>
            <w:tr w:rsidR="008F6337" w:rsidRPr="00C14512" w14:paraId="580A91F9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E480002" w14:textId="3385E26F" w:rsidR="008F6337" w:rsidRPr="00C14512" w:rsidRDefault="00A45016" w:rsidP="008F6337">
                  <w:pPr>
                    <w:pStyle w:val="2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新聞摘要</w:t>
                  </w:r>
                </w:p>
                <w:p w14:paraId="0B35310F" w14:textId="7B557DE9" w:rsidR="008F6337" w:rsidRPr="00C14512" w:rsidRDefault="00A45016" w:rsidP="002B3890">
                  <w:pPr>
                    <w:pStyle w:val="4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新聞標題</w:t>
                  </w:r>
                </w:p>
                <w:p w14:paraId="12A7C83F" w14:textId="36E64A04" w:rsidR="008F6337" w:rsidRPr="00C14512" w:rsidRDefault="00A45016" w:rsidP="008F6337">
                  <w:pPr>
                    <w:pStyle w:val="5"/>
                    <w:rPr>
                      <w:rFonts w:ascii="Microsoft JhengHei UI" w:hAnsi="Microsoft JhengHei UI" w:hint="eastAsia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報導日期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t>/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作者</w:t>
                  </w:r>
                </w:p>
                <w:p w14:paraId="655DBC38" w14:textId="6D86C49C" w:rsidR="008F6337" w:rsidRPr="00C14512" w:rsidRDefault="00A45016" w:rsidP="00A45016">
                  <w:pPr>
                    <w:rPr>
                      <w:rFonts w:ascii="Microsoft JhengHei UI" w:hAnsi="Microsoft JhengHei UI" w:hint="eastAsia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請以</w:t>
                  </w:r>
                  <w:r>
                    <w:rPr>
                      <w:rFonts w:ascii="Microsoft JhengHei UI" w:hAnsi="Microsoft JhengHei UI"/>
                    </w:rPr>
                    <w:t>150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字摘要你所選擇的、近三個月內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br/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的近期時事新聞，需有報導價值的新聞內容</w:t>
                  </w:r>
                </w:p>
              </w:tc>
            </w:tr>
            <w:tr w:rsidR="008F6337" w:rsidRPr="00C14512" w14:paraId="611594C9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88EF14C" w14:textId="139F9728" w:rsidR="008F6337" w:rsidRPr="00C14512" w:rsidRDefault="00A45016" w:rsidP="008F6337">
                  <w:pPr>
                    <w:pStyle w:val="2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新聞評析</w:t>
                  </w:r>
                </w:p>
                <w:p w14:paraId="0ECBC369" w14:textId="53F9590D" w:rsidR="007B2F5C" w:rsidRPr="00C14512" w:rsidRDefault="00A45016" w:rsidP="002B3890">
                  <w:pPr>
                    <w:pStyle w:val="4"/>
                    <w:rPr>
                      <w:rFonts w:ascii="Microsoft JhengHei UI" w:hAnsi="Microsoft JhengHei UI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知識點：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 xml:space="preserve"> 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t xml:space="preserve">            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 xml:space="preserve">、 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t xml:space="preserve">                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、</w:t>
                  </w:r>
                </w:p>
                <w:p w14:paraId="74A73279" w14:textId="47B6A217" w:rsidR="00A45016" w:rsidRDefault="00A45016" w:rsidP="00A45016">
                  <w:pPr>
                    <w:rPr>
                      <w:rFonts w:ascii="Microsoft JhengHei UI" w:hAnsi="Microsoft JhengHei UI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請以</w:t>
                  </w:r>
                  <w:r>
                    <w:rPr>
                      <w:rFonts w:ascii="Microsoft JhengHei UI" w:hAnsi="Microsoft JhengHei UI"/>
                    </w:rPr>
                    <w:t>150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字並包含公民課程等相關知識點</w:t>
                  </w:r>
                </w:p>
                <w:p w14:paraId="353F8672" w14:textId="5AAD380F" w:rsidR="00A45016" w:rsidRPr="00C14512" w:rsidRDefault="00A45016" w:rsidP="00A45016">
                  <w:pPr>
                    <w:rPr>
                      <w:rFonts w:ascii="Microsoft JhengHei UI" w:hAnsi="Microsoft JhengHei UI" w:hint="eastAsia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  <w:lang w:eastAsia="zh-TW"/>
                    </w:rPr>
                    <w:t>（約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t>2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-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t>6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個字的學科重要概念），評論你所找的這篇新聞，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br/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有哪些課本中出現的不平等的問題、或是優缺點的分析。</w:t>
                  </w:r>
                </w:p>
              </w:tc>
            </w:tr>
            <w:tr w:rsidR="008F6337" w:rsidRPr="00C14512" w14:paraId="5257AEF5" w14:textId="77777777" w:rsidTr="00B85871">
              <w:tc>
                <w:tcPr>
                  <w:tcW w:w="5191" w:type="dxa"/>
                </w:tcPr>
                <w:p w14:paraId="13F9C6E7" w14:textId="3D4BE74E" w:rsidR="008F6337" w:rsidRPr="00C14512" w:rsidRDefault="00A45016" w:rsidP="008F6337">
                  <w:pPr>
                    <w:pStyle w:val="2"/>
                    <w:rPr>
                      <w:rFonts w:ascii="Microsoft JhengHei UI" w:hAnsi="Microsoft JhengHei UI" w:hint="eastAsia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延伸報導：</w:t>
                  </w:r>
                  <w:r>
                    <w:rPr>
                      <w:rFonts w:ascii="Microsoft JhengHei UI" w:hAnsi="Microsoft JhengHei UI"/>
                    </w:rPr>
                    <w:t>20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字自訂標題</w:t>
                  </w:r>
                </w:p>
                <w:p w14:paraId="0D2224AB" w14:textId="77777777" w:rsidR="00A45016" w:rsidRDefault="00A45016" w:rsidP="00A3700A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請以上述新聞內容、或相關其他學科概念，</w:t>
                  </w:r>
                </w:p>
                <w:p w14:paraId="06E9DF99" w14:textId="77777777" w:rsidR="00A45016" w:rsidRDefault="00A45016" w:rsidP="00A3700A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延伸你所選擇的這篇新聞報導、還可以補充哪些資訊？</w:t>
                  </w:r>
                </w:p>
                <w:p w14:paraId="463C917E" w14:textId="0A0F157E" w:rsidR="00A45016" w:rsidRDefault="00A45016" w:rsidP="00A4501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增加哪些事實：人、事、時、地、物的報導？</w:t>
                  </w:r>
                </w:p>
                <w:p w14:paraId="3E757CE9" w14:textId="77777777" w:rsidR="00A45016" w:rsidRDefault="00A45016" w:rsidP="00A4501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或是進一步適合做什麼主題的追蹤？</w:t>
                  </w:r>
                </w:p>
                <w:p w14:paraId="70504443" w14:textId="60BC9A3A" w:rsidR="008F6337" w:rsidRPr="00C14512" w:rsidRDefault="00A45016" w:rsidP="00A45016">
                  <w:pPr>
                    <w:rPr>
                      <w:rFonts w:ascii="Microsoft JhengHei UI" w:hAnsi="Microsoft JhengHei UI"/>
                      <w:lang w:eastAsia="zh-TW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也可以將你的報導試寫下來～</w:t>
                  </w:r>
                </w:p>
              </w:tc>
            </w:tr>
          </w:tbl>
          <w:p w14:paraId="08DFC725" w14:textId="77777777" w:rsidR="008F6337" w:rsidRPr="00C14512" w:rsidRDefault="008F6337" w:rsidP="003856C9">
            <w:pPr>
              <w:rPr>
                <w:rFonts w:ascii="Microsoft JhengHei UI" w:hAnsi="Microsoft JhengHei UI"/>
              </w:rPr>
            </w:pPr>
          </w:p>
        </w:tc>
      </w:tr>
    </w:tbl>
    <w:p w14:paraId="4F96CC08" w14:textId="77777777" w:rsidR="00E941EF" w:rsidRPr="00C14512" w:rsidRDefault="00E941EF" w:rsidP="0019561F">
      <w:pPr>
        <w:pStyle w:val="a9"/>
        <w:rPr>
          <w:rFonts w:ascii="Microsoft JhengHei UI" w:hAnsi="Microsoft JhengHei UI"/>
        </w:rPr>
      </w:pPr>
    </w:p>
    <w:sectPr w:rsidR="00E941EF" w:rsidRPr="00C14512" w:rsidSect="00C1451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9A54" w14:textId="77777777" w:rsidR="00EA3CDB" w:rsidRDefault="00EA3CDB" w:rsidP="003856C9">
      <w:pPr>
        <w:spacing w:after="0" w:line="240" w:lineRule="auto"/>
      </w:pPr>
      <w:r>
        <w:separator/>
      </w:r>
    </w:p>
  </w:endnote>
  <w:endnote w:type="continuationSeparator" w:id="0">
    <w:p w14:paraId="3AC1B25E" w14:textId="77777777" w:rsidR="00EA3CDB" w:rsidRDefault="00EA3CD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667E" w14:textId="77777777" w:rsidR="003856C9" w:rsidRDefault="007803B7" w:rsidP="007803B7">
    <w:pPr>
      <w:pStyle w:val="a5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2DB1EF3" wp14:editId="0B3F49D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群組 4" descr="有不同角度灰色矩形的頁尾圖形設計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手繪多邊形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手繪多邊形​​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手繪多邊形​​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手繪多邊形​​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手繪多邊形​​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手繪多邊形​​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手繪多邊形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手繪多邊形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手繪多邊形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8154B6A" id="群組 4" o:spid="_x0000_s1026" alt="有不同角度灰色矩形的頁尾圖形設計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">
              <o:lock v:ext="edit" aspectratio="t"/>
              <v:shape id="手繪多邊形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手繪多邊形​​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手繪多邊形​​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手繪多邊形​​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手繪多邊形​​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手繪多邊形​​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手繪多邊形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手繪多邊形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手繪多邊形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zh-TW" w:eastAsia="zh-TW" w:bidi="zh-TW"/>
          </w:rPr>
          <w:fldChar w:fldCharType="begin"/>
        </w:r>
        <w:r w:rsidR="001765FE">
          <w:rPr>
            <w:lang w:val="zh-TW" w:eastAsia="zh-TW" w:bidi="zh-TW"/>
          </w:rPr>
          <w:instrText xml:space="preserve"> PAGE   \* MERGEFORMAT </w:instrText>
        </w:r>
        <w:r w:rsidR="001765FE">
          <w:rPr>
            <w:lang w:val="zh-TW" w:eastAsia="zh-TW" w:bidi="zh-TW"/>
          </w:rPr>
          <w:fldChar w:fldCharType="separate"/>
        </w:r>
        <w:r w:rsidR="00A3700A">
          <w:rPr>
            <w:noProof/>
            <w:lang w:val="zh-TW" w:eastAsia="zh-TW" w:bidi="zh-TW"/>
          </w:rPr>
          <w:t>2</w:t>
        </w:r>
        <w:r w:rsidR="001765FE">
          <w:rPr>
            <w:noProof/>
            <w:lang w:val="zh-TW" w:eastAsia="zh-TW" w:bidi="zh-TW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248D" w14:textId="77777777" w:rsidR="001765FE" w:rsidRDefault="00DC79BB">
    <w:pPr>
      <w:pStyle w:val="a5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92303F4" wp14:editId="4F5BA04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群組 4" descr="有不同角度灰色矩形的頁尾圖形設計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手繪多邊形​​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手繪多邊形​​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手繪多邊形​​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手繪多邊形​​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手繪多邊形​​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手繪多邊形​​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手繪多邊形​​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手繪多邊形​​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手繪多邊形​​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CBC1BB6" id="群組 4" o:spid="_x0000_s1026" alt="有不同角度灰色矩形的頁尾圖形設計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">
              <o:lock v:ext="edit" aspectratio="t"/>
              <v:shape id="手繪多邊形​​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手繪多邊形​​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手繪多邊形​​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手繪多邊形​​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手繪多邊形​​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手繪多邊形​​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手繪多邊形​​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手繪多邊形​​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手繪多邊形​​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3A37" w14:textId="77777777" w:rsidR="00EA3CDB" w:rsidRDefault="00EA3CDB" w:rsidP="003856C9">
      <w:pPr>
        <w:spacing w:after="0" w:line="240" w:lineRule="auto"/>
      </w:pPr>
      <w:r>
        <w:separator/>
      </w:r>
    </w:p>
  </w:footnote>
  <w:footnote w:type="continuationSeparator" w:id="0">
    <w:p w14:paraId="4A03F1DD" w14:textId="77777777" w:rsidR="00EA3CDB" w:rsidRDefault="00EA3CD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592B" w14:textId="77777777" w:rsidR="003856C9" w:rsidRDefault="007803B7">
    <w:pPr>
      <w:pStyle w:val="a3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277F3EF" wp14:editId="2ED6006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群組 17" descr="有不同角度灰色矩形的頁首圖形設計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手繪多邊形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手繪多邊形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手繪多邊形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手繪多邊形​​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手繪多邊形​​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手繪多邊形​​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手繪多邊形​​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手繪多邊形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手繪多邊形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手繪多邊形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07281B8" id="群組 17" o:spid="_x0000_s1026" alt="有不同角度灰色矩形的頁首圖形設計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">
              <o:lock v:ext="edit" aspectratio="t"/>
              <v:shape id="手繪多邊形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手繪多邊形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手繪多邊形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手繪多邊形​​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手繪多邊形​​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手繪多邊形​​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手繪多邊形​​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手繪多邊形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手繪多邊形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手繪多邊形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2494" w14:textId="77777777" w:rsidR="00DC79BB" w:rsidRDefault="00DC79BB">
    <w:pPr>
      <w:pStyle w:val="a3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5FF7BDE" wp14:editId="053FBC2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群組 17" descr="有不同角度灰色矩形的頁首圖形設計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手繪多邊形​​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手繪多邊形​​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手繪多邊形​​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手繪多邊形​​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手繪多邊形​​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手繪多邊形​​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手繪多邊形​​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手繪多邊形​​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手繪多邊形​​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手繪多邊形​​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0FCBC55" id="群組 17" o:spid="_x0000_s1026" alt="有不同角度灰色矩形的頁首圖形設計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">
              <o:lock v:ext="edit" aspectratio="t"/>
              <v:shape id="手繪多邊形​​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手繪多邊形​​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手繪多邊形​​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手繪多邊形​​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手繪多邊形​​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手繪多邊形​​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手繪多邊形​​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手繪多邊形​​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手繪多邊形​​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手繪多邊形​​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16"/>
    <w:rsid w:val="00052BE1"/>
    <w:rsid w:val="0007412A"/>
    <w:rsid w:val="00085127"/>
    <w:rsid w:val="0010199E"/>
    <w:rsid w:val="001765FE"/>
    <w:rsid w:val="0019561F"/>
    <w:rsid w:val="001B32D2"/>
    <w:rsid w:val="001C56B4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1466F"/>
    <w:rsid w:val="00743379"/>
    <w:rsid w:val="007803B7"/>
    <w:rsid w:val="007B2F5C"/>
    <w:rsid w:val="007C5F05"/>
    <w:rsid w:val="00832043"/>
    <w:rsid w:val="00832F81"/>
    <w:rsid w:val="008C7CA2"/>
    <w:rsid w:val="008F6337"/>
    <w:rsid w:val="00A3700A"/>
    <w:rsid w:val="00A42F91"/>
    <w:rsid w:val="00A45016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14512"/>
    <w:rsid w:val="00C4403A"/>
    <w:rsid w:val="00CE6306"/>
    <w:rsid w:val="00D11C4D"/>
    <w:rsid w:val="00D5067A"/>
    <w:rsid w:val="00DC79BB"/>
    <w:rsid w:val="00E34D58"/>
    <w:rsid w:val="00E941EF"/>
    <w:rsid w:val="00EA3CDB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60683"/>
  <w15:chartTrackingRefBased/>
  <w15:docId w15:val="{A7C8E573-270A-0D49-A8DC-189AEBC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12"/>
    <w:rPr>
      <w:rFonts w:eastAsia="Microsoft JhengHei UI"/>
    </w:rPr>
  </w:style>
  <w:style w:type="paragraph" w:styleId="1">
    <w:name w:val="heading 1"/>
    <w:basedOn w:val="a"/>
    <w:link w:val="10"/>
    <w:uiPriority w:val="9"/>
    <w:qFormat/>
    <w:rsid w:val="00C14512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hAnsiTheme="majorHAnsi" w:cstheme="majorBidi"/>
      <w:caps/>
      <w:sz w:val="44"/>
      <w:szCs w:val="32"/>
    </w:rPr>
  </w:style>
  <w:style w:type="paragraph" w:styleId="2">
    <w:name w:val="heading 2"/>
    <w:basedOn w:val="a"/>
    <w:link w:val="20"/>
    <w:uiPriority w:val="9"/>
    <w:unhideWhenUsed/>
    <w:qFormat/>
    <w:rsid w:val="00C14512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hAnsiTheme="majorHAnsi" w:cstheme="majorBid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14512"/>
    <w:pPr>
      <w:keepNext/>
      <w:keepLines/>
      <w:spacing w:after="0"/>
      <w:contextualSpacing/>
      <w:outlineLvl w:val="2"/>
    </w:pPr>
    <w:rPr>
      <w:rFonts w:asciiTheme="majorHAnsi" w:hAnsiTheme="majorHAnsi" w:cstheme="majorBidi"/>
      <w:caps/>
      <w:szCs w:val="24"/>
    </w:rPr>
  </w:style>
  <w:style w:type="paragraph" w:styleId="4">
    <w:name w:val="heading 4"/>
    <w:basedOn w:val="a"/>
    <w:link w:val="40"/>
    <w:uiPriority w:val="9"/>
    <w:unhideWhenUsed/>
    <w:qFormat/>
    <w:rsid w:val="00C14512"/>
    <w:pPr>
      <w:keepNext/>
      <w:keepLines/>
      <w:spacing w:before="400" w:after="0"/>
      <w:contextualSpacing/>
      <w:outlineLvl w:val="3"/>
    </w:pPr>
    <w:rPr>
      <w:rFonts w:asciiTheme="majorHAnsi" w:hAnsiTheme="majorHAnsi" w:cstheme="majorBidi"/>
      <w:b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C14512"/>
    <w:pPr>
      <w:keepNext/>
      <w:keepLines/>
      <w:spacing w:after="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512"/>
    <w:pPr>
      <w:keepNext/>
      <w:spacing w:line="720" w:lineRule="auto"/>
      <w:ind w:leftChars="200" w:left="200"/>
      <w:outlineLvl w:val="5"/>
    </w:pPr>
    <w:rPr>
      <w:rFonts w:asciiTheme="majorHAnsi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A5"/>
    <w:pPr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C007A5"/>
  </w:style>
  <w:style w:type="paragraph" w:styleId="a5">
    <w:name w:val="footer"/>
    <w:basedOn w:val="a"/>
    <w:link w:val="a6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6">
    <w:name w:val="頁尾 字元"/>
    <w:basedOn w:val="a0"/>
    <w:link w:val="a5"/>
    <w:uiPriority w:val="99"/>
    <w:rsid w:val="00FE20E6"/>
  </w:style>
  <w:style w:type="table" w:styleId="a7">
    <w:name w:val="Table Grid"/>
    <w:basedOn w:val="a1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14512"/>
    <w:rPr>
      <w:rFonts w:asciiTheme="majorHAnsi" w:eastAsia="Microsoft JhengHei UI" w:hAnsiTheme="majorHAnsi" w:cstheme="majorBidi"/>
      <w:caps/>
      <w:sz w:val="26"/>
      <w:szCs w:val="26"/>
    </w:rPr>
  </w:style>
  <w:style w:type="character" w:styleId="a8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0">
    <w:name w:val="標題 1 字元"/>
    <w:basedOn w:val="a0"/>
    <w:link w:val="1"/>
    <w:uiPriority w:val="9"/>
    <w:rsid w:val="00C14512"/>
    <w:rPr>
      <w:rFonts w:asciiTheme="majorHAnsi" w:eastAsia="Microsoft JhengHei UI" w:hAnsiTheme="majorHAnsi" w:cstheme="majorBidi"/>
      <w:caps/>
      <w:sz w:val="44"/>
      <w:szCs w:val="32"/>
    </w:rPr>
  </w:style>
  <w:style w:type="character" w:customStyle="1" w:styleId="30">
    <w:name w:val="標題 3 字元"/>
    <w:basedOn w:val="a0"/>
    <w:link w:val="3"/>
    <w:uiPriority w:val="9"/>
    <w:rsid w:val="00C14512"/>
    <w:rPr>
      <w:rFonts w:asciiTheme="majorHAnsi" w:eastAsia="Microsoft JhengHei UI" w:hAnsiTheme="majorHAnsi" w:cstheme="majorBidi"/>
      <w:caps/>
      <w:szCs w:val="24"/>
    </w:rPr>
  </w:style>
  <w:style w:type="character" w:customStyle="1" w:styleId="40">
    <w:name w:val="標題 4 字元"/>
    <w:basedOn w:val="a0"/>
    <w:link w:val="4"/>
    <w:uiPriority w:val="9"/>
    <w:rsid w:val="00C14512"/>
    <w:rPr>
      <w:rFonts w:asciiTheme="majorHAnsi" w:eastAsia="Microsoft JhengHei UI" w:hAnsiTheme="majorHAnsi" w:cstheme="majorBidi"/>
      <w:b/>
      <w:iCs/>
      <w:caps/>
    </w:rPr>
  </w:style>
  <w:style w:type="character" w:customStyle="1" w:styleId="50">
    <w:name w:val="標題 5 字元"/>
    <w:basedOn w:val="a0"/>
    <w:link w:val="5"/>
    <w:uiPriority w:val="9"/>
    <w:rsid w:val="00C14512"/>
    <w:rPr>
      <w:rFonts w:asciiTheme="majorHAnsi" w:eastAsia="Microsoft JhengHei UI" w:hAnsiTheme="majorHAnsi" w:cstheme="majorBidi"/>
    </w:rPr>
  </w:style>
  <w:style w:type="paragraph" w:styleId="a9">
    <w:name w:val="No Spacing"/>
    <w:uiPriority w:val="10"/>
    <w:qFormat/>
    <w:rsid w:val="00C14512"/>
    <w:pPr>
      <w:spacing w:after="0" w:line="240" w:lineRule="auto"/>
    </w:pPr>
    <w:rPr>
      <w:rFonts w:eastAsia="Microsoft JhengHei UI"/>
    </w:rPr>
  </w:style>
  <w:style w:type="paragraph" w:customStyle="1" w:styleId="aa">
    <w:name w:val="圖形元素"/>
    <w:basedOn w:val="a"/>
    <w:next w:val="a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"/>
    <w:next w:val="a"/>
    <w:link w:val="ac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標題 字元"/>
    <w:basedOn w:val="a0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副標題 字元"/>
    <w:basedOn w:val="a0"/>
    <w:link w:val="ad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C14512"/>
    <w:rPr>
      <w:rFonts w:asciiTheme="majorHAnsi" w:eastAsia="Microsoft JhengHei UI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suan/Library/Containers/com.microsoft.Word/Data/Library/Application%20Support/Microsoft/Office/16.0/DTS/zh-TW%7b4886E146-96E6-7645-A9A6-46CA43208A93%7d/%7b5CC47103-E3DD-3945-9322-8A7CDDE2C834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B2B8ABB83DF44A9B15A60E25B6FE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C0D9C4-E859-8A4D-838D-BA873D23BA61}"/>
      </w:docPartPr>
      <w:docPartBody>
        <w:p w:rsidR="00000000" w:rsidRDefault="00000000">
          <w:pPr>
            <w:pStyle w:val="15B2B8ABB83DF44A9B15A60E25B6FEBF"/>
          </w:pPr>
          <w:r w:rsidRPr="00C14512">
            <w:rPr>
              <w:rFonts w:ascii="Microsoft JhengHei UI" w:hAnsi="Microsoft JhengHei UI"/>
              <w:lang w:val="zh-TW" w:bidi="zh-TW"/>
            </w:rPr>
            <w:t>您的姓名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F0"/>
    <w:rsid w:val="00E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B2B8ABB83DF44A9B15A60E25B6FEBF">
    <w:name w:val="15B2B8ABB83DF44A9B15A60E25B6FEBF"/>
    <w:pPr>
      <w:widowControl w:val="0"/>
    </w:pPr>
  </w:style>
  <w:style w:type="paragraph" w:customStyle="1" w:styleId="CA4D0C5388DD084A9959AD7DA19F74C4">
    <w:name w:val="CA4D0C5388DD084A9959AD7DA19F74C4"/>
    <w:pPr>
      <w:widowControl w:val="0"/>
    </w:pPr>
  </w:style>
  <w:style w:type="paragraph" w:customStyle="1" w:styleId="15A16CBB2FD8844AA77BC595BCCD6619">
    <w:name w:val="15A16CBB2FD8844AA77BC595BCCD6619"/>
    <w:pPr>
      <w:widowControl w:val="0"/>
    </w:pPr>
  </w:style>
  <w:style w:type="paragraph" w:customStyle="1" w:styleId="61CCD262027E594FBEE7DF29AE8E61B3">
    <w:name w:val="61CCD262027E594FBEE7DF29AE8E61B3"/>
    <w:pPr>
      <w:widowControl w:val="0"/>
    </w:pPr>
  </w:style>
  <w:style w:type="paragraph" w:customStyle="1" w:styleId="70A86AFFF7C8074EB18593EB8D9A1532">
    <w:name w:val="70A86AFFF7C8074EB18593EB8D9A1532"/>
    <w:pPr>
      <w:widowControl w:val="0"/>
    </w:pPr>
  </w:style>
  <w:style w:type="paragraph" w:customStyle="1" w:styleId="E6B3FE9BD57FD944BE3D0C309D8B64B7">
    <w:name w:val="E6B3FE9BD57FD944BE3D0C309D8B64B7"/>
    <w:pPr>
      <w:widowControl w:val="0"/>
    </w:pPr>
  </w:style>
  <w:style w:type="paragraph" w:customStyle="1" w:styleId="4634FAFCCC87F44B9A82206359B9BCD4">
    <w:name w:val="4634FAFCCC87F44B9A82206359B9BCD4"/>
    <w:pPr>
      <w:widowControl w:val="0"/>
    </w:pPr>
  </w:style>
  <w:style w:type="paragraph" w:customStyle="1" w:styleId="D13BAA94EE603D44AF7A161B74FF28CA">
    <w:name w:val="D13BAA94EE603D44AF7A161B74FF28CA"/>
    <w:pPr>
      <w:widowControl w:val="0"/>
    </w:pPr>
  </w:style>
  <w:style w:type="paragraph" w:customStyle="1" w:styleId="720AF5602962D140BDFB586E563AEE26">
    <w:name w:val="720AF5602962D140BDFB586E563AEE26"/>
    <w:pPr>
      <w:widowControl w:val="0"/>
    </w:pPr>
  </w:style>
  <w:style w:type="paragraph" w:customStyle="1" w:styleId="EE32820E3C979F438746925B374AC8C9">
    <w:name w:val="EE32820E3C979F438746925B374AC8C9"/>
    <w:pPr>
      <w:widowControl w:val="0"/>
    </w:pPr>
  </w:style>
  <w:style w:type="paragraph" w:customStyle="1" w:styleId="D9BC62F9C997054F96758300E6426A8A">
    <w:name w:val="D9BC62F9C997054F96758300E6426A8A"/>
    <w:pPr>
      <w:widowControl w:val="0"/>
    </w:pPr>
  </w:style>
  <w:style w:type="paragraph" w:customStyle="1" w:styleId="C692466F57802A4BBC6CF5068FD5543B">
    <w:name w:val="C692466F57802A4BBC6CF5068FD5543B"/>
    <w:pPr>
      <w:widowControl w:val="0"/>
    </w:pPr>
  </w:style>
  <w:style w:type="paragraph" w:customStyle="1" w:styleId="145D432A11AC8F4AB7C228D4ACD968DC">
    <w:name w:val="145D432A11AC8F4AB7C228D4ACD968DC"/>
    <w:pPr>
      <w:widowControl w:val="0"/>
    </w:pPr>
  </w:style>
  <w:style w:type="paragraph" w:customStyle="1" w:styleId="75CAE6209FA1D84E97D0BECB839600C7">
    <w:name w:val="75CAE6209FA1D84E97D0BECB839600C7"/>
    <w:pPr>
      <w:widowControl w:val="0"/>
    </w:pPr>
  </w:style>
  <w:style w:type="paragraph" w:customStyle="1" w:styleId="CA07C145CCB05743872BDD789AF550B3">
    <w:name w:val="CA07C145CCB05743872BDD789AF550B3"/>
    <w:pPr>
      <w:widowControl w:val="0"/>
    </w:pPr>
  </w:style>
  <w:style w:type="paragraph" w:customStyle="1" w:styleId="A6EFE3C442BFAF4C8F3164AC5689EDF4">
    <w:name w:val="A6EFE3C442BFAF4C8F3164AC5689EDF4"/>
    <w:pPr>
      <w:widowControl w:val="0"/>
    </w:pPr>
  </w:style>
  <w:style w:type="paragraph" w:customStyle="1" w:styleId="5224819739DA3C48BB129E8209FEE93A">
    <w:name w:val="5224819739DA3C48BB129E8209FEE93A"/>
    <w:pPr>
      <w:widowControl w:val="0"/>
    </w:pPr>
  </w:style>
  <w:style w:type="paragraph" w:customStyle="1" w:styleId="91338D85D8CBD74490DEA69D0CD132B2">
    <w:name w:val="91338D85D8CBD74490DEA69D0CD132B2"/>
    <w:pPr>
      <w:widowControl w:val="0"/>
    </w:pPr>
  </w:style>
  <w:style w:type="paragraph" w:customStyle="1" w:styleId="3D8D41871CBEF444B5FB7D4718C36F33">
    <w:name w:val="3D8D41871CBEF444B5FB7D4718C36F33"/>
    <w:pPr>
      <w:widowControl w:val="0"/>
    </w:pPr>
  </w:style>
  <w:style w:type="paragraph" w:customStyle="1" w:styleId="4BCCBEEF06958C45B95CCF332F448F32">
    <w:name w:val="4BCCBEEF06958C45B95CCF332F448F32"/>
    <w:pPr>
      <w:widowControl w:val="0"/>
    </w:pPr>
  </w:style>
  <w:style w:type="paragraph" w:customStyle="1" w:styleId="EDF556C5B23F064D931DBCE13A42AB2D">
    <w:name w:val="EDF556C5B23F064D931DBCE13A42AB2D"/>
    <w:pPr>
      <w:widowControl w:val="0"/>
    </w:pPr>
  </w:style>
  <w:style w:type="paragraph" w:customStyle="1" w:styleId="2EC0E9BCA38EC24B91EF2D273C794931">
    <w:name w:val="2EC0E9BCA38EC24B91EF2D273C79493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創意履歷表 (由 MOO 設計).dotx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今天的媒體
哪裡有問題？</dc:creator>
  <cp:keywords/>
  <dc:description/>
  <cp:lastModifiedBy>Microsoft Office User</cp:lastModifiedBy>
  <cp:revision>2</cp:revision>
  <dcterms:created xsi:type="dcterms:W3CDTF">2024-06-05T01:49:00Z</dcterms:created>
  <dcterms:modified xsi:type="dcterms:W3CDTF">2024-06-06T08:22:00Z</dcterms:modified>
</cp:coreProperties>
</file>