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C3ECB" w14:textId="34ECFCED" w:rsidR="00354623" w:rsidRPr="00777AFC" w:rsidRDefault="008476E6">
      <w:pPr>
        <w:pStyle w:val="a3"/>
        <w:rPr>
          <w:sz w:val="52"/>
          <w:szCs w:val="52"/>
        </w:rPr>
      </w:pPr>
      <w:bookmarkStart w:id="0" w:name="_GoBack"/>
      <w:bookmarkEnd w:id="0"/>
      <w:r w:rsidRPr="00777AFC">
        <w:rPr>
          <w:rFonts w:hint="eastAsia"/>
          <w:sz w:val="52"/>
          <w:szCs w:val="52"/>
        </w:rPr>
        <w:t>國文的讀書方法</w:t>
      </w:r>
    </w:p>
    <w:p w14:paraId="102DCBD7" w14:textId="77777777" w:rsidR="002F187E" w:rsidRDefault="005D16B9">
      <w:pPr>
        <w:pStyle w:val="1"/>
        <w:rPr>
          <w:sz w:val="24"/>
          <w:szCs w:val="24"/>
        </w:rPr>
      </w:pPr>
      <w:r>
        <w:rPr>
          <w:rFonts w:hint="eastAsia"/>
          <w:b w:val="0"/>
          <w:bCs/>
        </w:rPr>
        <w:t xml:space="preserve">  </w:t>
      </w:r>
      <w:r w:rsidR="00D75BA2" w:rsidRPr="00803B63">
        <w:rPr>
          <w:rFonts w:hint="eastAsia"/>
          <w:sz w:val="24"/>
          <w:szCs w:val="24"/>
        </w:rPr>
        <w:t>我的國文</w:t>
      </w:r>
      <w:r w:rsidR="00261B9F" w:rsidRPr="00803B63">
        <w:rPr>
          <w:rFonts w:hint="eastAsia"/>
          <w:sz w:val="24"/>
          <w:szCs w:val="24"/>
        </w:rPr>
        <w:t>能夠</w:t>
      </w:r>
      <w:r w:rsidR="00304F7E" w:rsidRPr="00803B63">
        <w:rPr>
          <w:rFonts w:hint="eastAsia"/>
          <w:sz w:val="24"/>
          <w:szCs w:val="24"/>
        </w:rPr>
        <w:t>考得好，並不是因為我</w:t>
      </w:r>
      <w:r w:rsidR="00261B9F" w:rsidRPr="00803B63">
        <w:rPr>
          <w:rFonts w:hint="eastAsia"/>
          <w:sz w:val="24"/>
          <w:szCs w:val="24"/>
        </w:rPr>
        <w:t>特別聰明</w:t>
      </w:r>
      <w:r w:rsidR="009A2CD4">
        <w:rPr>
          <w:rFonts w:hint="eastAsia"/>
          <w:sz w:val="24"/>
          <w:szCs w:val="24"/>
        </w:rPr>
        <w:t>什</w:t>
      </w:r>
      <w:r w:rsidR="00DF472E">
        <w:rPr>
          <w:rFonts w:hint="eastAsia"/>
          <w:sz w:val="24"/>
          <w:szCs w:val="24"/>
        </w:rPr>
        <w:t>麼</w:t>
      </w:r>
      <w:r w:rsidR="009A2CD4">
        <w:rPr>
          <w:rFonts w:hint="eastAsia"/>
          <w:sz w:val="24"/>
          <w:szCs w:val="24"/>
        </w:rPr>
        <w:t>的，而是</w:t>
      </w:r>
      <w:r w:rsidR="00624659">
        <w:rPr>
          <w:rFonts w:hint="eastAsia"/>
          <w:sz w:val="24"/>
          <w:szCs w:val="24"/>
        </w:rPr>
        <w:t>用對方法。</w:t>
      </w:r>
      <w:r w:rsidR="00E33BF7" w:rsidRPr="00803B63">
        <w:rPr>
          <w:rFonts w:hint="eastAsia"/>
          <w:sz w:val="24"/>
          <w:szCs w:val="24"/>
        </w:rPr>
        <w:t>當別</w:t>
      </w:r>
      <w:r w:rsidR="00CE52CA" w:rsidRPr="00803B63">
        <w:rPr>
          <w:rFonts w:hint="eastAsia"/>
          <w:sz w:val="24"/>
          <w:szCs w:val="24"/>
        </w:rPr>
        <w:t>人問我回家花多少時間讀書時，</w:t>
      </w:r>
      <w:r w:rsidR="00161E77" w:rsidRPr="00803B63">
        <w:rPr>
          <w:rFonts w:hint="eastAsia"/>
          <w:sz w:val="24"/>
          <w:szCs w:val="24"/>
        </w:rPr>
        <w:t>我不管回答</w:t>
      </w:r>
      <w:r w:rsidR="00C95386" w:rsidRPr="00803B63">
        <w:rPr>
          <w:rFonts w:hint="eastAsia"/>
          <w:sz w:val="24"/>
          <w:szCs w:val="24"/>
        </w:rPr>
        <w:t>5</w:t>
      </w:r>
      <w:r w:rsidR="00C95386" w:rsidRPr="00803B63">
        <w:rPr>
          <w:rFonts w:hint="eastAsia"/>
          <w:sz w:val="24"/>
          <w:szCs w:val="24"/>
        </w:rPr>
        <w:t>分鐘還是</w:t>
      </w:r>
      <w:r w:rsidR="00C95386" w:rsidRPr="00803B63">
        <w:rPr>
          <w:rFonts w:hint="eastAsia"/>
          <w:sz w:val="24"/>
          <w:szCs w:val="24"/>
        </w:rPr>
        <w:t>15</w:t>
      </w:r>
      <w:r w:rsidR="00C95386" w:rsidRPr="00803B63">
        <w:rPr>
          <w:rFonts w:hint="eastAsia"/>
          <w:sz w:val="24"/>
          <w:szCs w:val="24"/>
        </w:rPr>
        <w:t>分鐘</w:t>
      </w:r>
      <w:r w:rsidR="00284065" w:rsidRPr="00803B63">
        <w:rPr>
          <w:rFonts w:hint="eastAsia"/>
          <w:sz w:val="24"/>
          <w:szCs w:val="24"/>
        </w:rPr>
        <w:t>，大家都會露出</w:t>
      </w:r>
      <w:r w:rsidR="00675956" w:rsidRPr="00803B63">
        <w:rPr>
          <w:rFonts w:hint="eastAsia"/>
          <w:sz w:val="24"/>
          <w:szCs w:val="24"/>
        </w:rPr>
        <w:t>一副「那你怎麼可以考</w:t>
      </w:r>
      <w:r w:rsidR="00A250FE" w:rsidRPr="00803B63">
        <w:rPr>
          <w:rFonts w:hint="eastAsia"/>
          <w:sz w:val="24"/>
          <w:szCs w:val="24"/>
        </w:rPr>
        <w:t>那麼高」的表情，</w:t>
      </w:r>
      <w:r w:rsidR="003A286D">
        <w:rPr>
          <w:rFonts w:hint="eastAsia"/>
          <w:sz w:val="24"/>
          <w:szCs w:val="24"/>
        </w:rPr>
        <w:t>關鍵</w:t>
      </w:r>
      <w:r w:rsidR="00407D43">
        <w:rPr>
          <w:rFonts w:hint="eastAsia"/>
          <w:sz w:val="24"/>
          <w:szCs w:val="24"/>
        </w:rPr>
        <w:t>就是</w:t>
      </w:r>
      <w:r w:rsidR="000A51CD">
        <w:rPr>
          <w:rFonts w:hint="eastAsia"/>
          <w:sz w:val="24"/>
          <w:szCs w:val="24"/>
        </w:rPr>
        <w:t>方法</w:t>
      </w:r>
      <w:r w:rsidR="002F187E">
        <w:rPr>
          <w:rFonts w:hint="eastAsia"/>
          <w:sz w:val="24"/>
          <w:szCs w:val="24"/>
        </w:rPr>
        <w:t>。</w:t>
      </w:r>
    </w:p>
    <w:p w14:paraId="0551B017" w14:textId="4A6F010A" w:rsidR="00354623" w:rsidRDefault="002F187E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讀書的</w:t>
      </w:r>
      <w:r w:rsidR="00A51471">
        <w:rPr>
          <w:rFonts w:hint="eastAsia"/>
          <w:sz w:val="24"/>
          <w:szCs w:val="24"/>
        </w:rPr>
        <w:t>方式</w:t>
      </w:r>
      <w:r w:rsidR="00DB03CE">
        <w:rPr>
          <w:rFonts w:hint="eastAsia"/>
          <w:sz w:val="24"/>
          <w:szCs w:val="24"/>
        </w:rPr>
        <w:t>在於</w:t>
      </w:r>
      <w:r w:rsidR="00A115D4">
        <w:rPr>
          <w:rFonts w:hint="eastAsia"/>
          <w:sz w:val="24"/>
          <w:szCs w:val="24"/>
        </w:rPr>
        <w:t>你讀的時候有</w:t>
      </w:r>
      <w:r w:rsidR="00A51471">
        <w:rPr>
          <w:rFonts w:hint="eastAsia"/>
          <w:sz w:val="24"/>
          <w:szCs w:val="24"/>
        </w:rPr>
        <w:t>沒有專心，</w:t>
      </w:r>
      <w:r w:rsidR="00711FB4">
        <w:rPr>
          <w:rFonts w:hint="eastAsia"/>
          <w:sz w:val="24"/>
          <w:szCs w:val="24"/>
        </w:rPr>
        <w:t>如果有專心的話，</w:t>
      </w:r>
      <w:r w:rsidR="0058611A">
        <w:rPr>
          <w:rFonts w:hint="eastAsia"/>
          <w:sz w:val="24"/>
          <w:szCs w:val="24"/>
        </w:rPr>
        <w:t>僅</w:t>
      </w:r>
      <w:r w:rsidR="006D048A">
        <w:rPr>
          <w:rFonts w:hint="eastAsia"/>
          <w:sz w:val="24"/>
          <w:szCs w:val="24"/>
        </w:rPr>
        <w:t>管</w:t>
      </w:r>
      <w:r w:rsidR="0058611A">
        <w:rPr>
          <w:rFonts w:hint="eastAsia"/>
          <w:sz w:val="24"/>
          <w:szCs w:val="24"/>
        </w:rPr>
        <w:t>只讀</w:t>
      </w:r>
      <w:r w:rsidR="0058611A">
        <w:rPr>
          <w:rFonts w:hint="eastAsia"/>
          <w:sz w:val="24"/>
          <w:szCs w:val="24"/>
        </w:rPr>
        <w:t>5</w:t>
      </w:r>
      <w:r w:rsidR="0058611A">
        <w:rPr>
          <w:rFonts w:hint="eastAsia"/>
          <w:sz w:val="24"/>
          <w:szCs w:val="24"/>
        </w:rPr>
        <w:t>分鐘，也能事半功倍。</w:t>
      </w:r>
      <w:r w:rsidR="00EC5389">
        <w:rPr>
          <w:rFonts w:hint="eastAsia"/>
          <w:sz w:val="24"/>
          <w:szCs w:val="24"/>
        </w:rPr>
        <w:t>但如果</w:t>
      </w:r>
      <w:r w:rsidR="00897C94">
        <w:rPr>
          <w:rFonts w:hint="eastAsia"/>
          <w:sz w:val="24"/>
          <w:szCs w:val="24"/>
        </w:rPr>
        <w:t>心不在焉，那就是事倍功半了</w:t>
      </w:r>
      <w:r w:rsidR="003D5AF6">
        <w:rPr>
          <w:rFonts w:hint="eastAsia"/>
          <w:sz w:val="24"/>
          <w:szCs w:val="24"/>
        </w:rPr>
        <w:t>。</w:t>
      </w:r>
    </w:p>
    <w:p w14:paraId="29EF4A5C" w14:textId="46B8D4E4" w:rsidR="007121A2" w:rsidRDefault="007121A2" w:rsidP="007121A2">
      <w:r>
        <w:rPr>
          <w:rFonts w:hint="eastAsia"/>
        </w:rPr>
        <w:t xml:space="preserve">  </w:t>
      </w:r>
      <w:r w:rsidR="00E360CC" w:rsidRPr="00955735">
        <w:rPr>
          <w:rFonts w:hint="eastAsia"/>
        </w:rPr>
        <w:t>我</w:t>
      </w:r>
      <w:r w:rsidR="00B7564F">
        <w:rPr>
          <w:rFonts w:hint="eastAsia"/>
        </w:rPr>
        <w:t>覺得還有一項</w:t>
      </w:r>
      <w:r w:rsidR="00DD0660">
        <w:rPr>
          <w:rFonts w:hint="eastAsia"/>
        </w:rPr>
        <w:t>很重要的因素，那就是</w:t>
      </w:r>
      <w:r w:rsidR="005E4376">
        <w:rPr>
          <w:rFonts w:hint="eastAsia"/>
        </w:rPr>
        <w:t>我個人很喜歡看閒書，</w:t>
      </w:r>
      <w:r w:rsidR="00FD55FD">
        <w:rPr>
          <w:rFonts w:hint="eastAsia"/>
        </w:rPr>
        <w:t>我</w:t>
      </w:r>
      <w:r w:rsidR="004D5D7F">
        <w:rPr>
          <w:rFonts w:hint="eastAsia"/>
        </w:rPr>
        <w:t>每次</w:t>
      </w:r>
      <w:r w:rsidR="009D42EC">
        <w:rPr>
          <w:rFonts w:hint="eastAsia"/>
        </w:rPr>
        <w:t>看到喜歡的</w:t>
      </w:r>
      <w:r w:rsidR="00180F2A">
        <w:rPr>
          <w:rFonts w:hint="eastAsia"/>
        </w:rPr>
        <w:t>小說、漫畫，不追完它我不甘心</w:t>
      </w:r>
      <w:r w:rsidR="00EB63DF">
        <w:rPr>
          <w:rFonts w:hint="eastAsia"/>
        </w:rPr>
        <w:t>。</w:t>
      </w:r>
      <w:r w:rsidR="00AD445A">
        <w:rPr>
          <w:rFonts w:hint="eastAsia"/>
        </w:rPr>
        <w:t>從國小</w:t>
      </w:r>
      <w:r w:rsidR="00801F95">
        <w:rPr>
          <w:rFonts w:hint="eastAsia"/>
        </w:rPr>
        <w:t>三</w:t>
      </w:r>
      <w:r w:rsidR="007340A3">
        <w:rPr>
          <w:rFonts w:hint="eastAsia"/>
        </w:rPr>
        <w:t>年級</w:t>
      </w:r>
      <w:r w:rsidR="00AD445A">
        <w:rPr>
          <w:rFonts w:hint="eastAsia"/>
        </w:rPr>
        <w:t>開始，我就很</w:t>
      </w:r>
      <w:r w:rsidR="00801F95">
        <w:rPr>
          <w:rFonts w:hint="eastAsia"/>
        </w:rPr>
        <w:t>喜歡看漫畫，</w:t>
      </w:r>
      <w:r w:rsidR="007340A3">
        <w:rPr>
          <w:rFonts w:hint="eastAsia"/>
        </w:rPr>
        <w:t>還有一段時間天天</w:t>
      </w:r>
      <w:r w:rsidR="00A50F41">
        <w:rPr>
          <w:rFonts w:hint="eastAsia"/>
        </w:rPr>
        <w:t>往圖書館跑，</w:t>
      </w:r>
      <w:r w:rsidR="002048BF">
        <w:rPr>
          <w:rFonts w:hint="eastAsia"/>
        </w:rPr>
        <w:t>到了五六</w:t>
      </w:r>
      <w:r w:rsidR="000E3D88">
        <w:rPr>
          <w:rFonts w:hint="eastAsia"/>
        </w:rPr>
        <w:t>年級，</w:t>
      </w:r>
      <w:r w:rsidR="00716308">
        <w:rPr>
          <w:rFonts w:hint="eastAsia"/>
        </w:rPr>
        <w:t>慢慢看</w:t>
      </w:r>
      <w:r w:rsidR="00CF2D0D">
        <w:rPr>
          <w:rFonts w:hint="eastAsia"/>
        </w:rPr>
        <w:t>字</w:t>
      </w:r>
      <w:r w:rsidR="00716308">
        <w:rPr>
          <w:rFonts w:hint="eastAsia"/>
        </w:rPr>
        <w:t>更</w:t>
      </w:r>
      <w:r w:rsidR="00CF2D0D">
        <w:rPr>
          <w:rFonts w:hint="eastAsia"/>
        </w:rPr>
        <w:t>多的書，</w:t>
      </w:r>
      <w:r w:rsidR="009409B0">
        <w:rPr>
          <w:rFonts w:hint="eastAsia"/>
        </w:rPr>
        <w:t>例如修鍊全集</w:t>
      </w:r>
      <w:r w:rsidR="00E97DC1">
        <w:rPr>
          <w:rFonts w:hint="eastAsia"/>
        </w:rPr>
        <w:t>、仙靈傳奇、</w:t>
      </w:r>
      <w:r w:rsidR="00454C86">
        <w:rPr>
          <w:rFonts w:hint="eastAsia"/>
        </w:rPr>
        <w:t>各種漫畫原著小說</w:t>
      </w:r>
      <w:r w:rsidR="00100575">
        <w:rPr>
          <w:rFonts w:hint="eastAsia"/>
        </w:rPr>
        <w:t>、長相思全集</w:t>
      </w:r>
      <w:r w:rsidR="00996C65">
        <w:rPr>
          <w:rFonts w:hint="eastAsia"/>
        </w:rPr>
        <w:t>等等</w:t>
      </w:r>
      <w:r w:rsidR="007229B0">
        <w:rPr>
          <w:rFonts w:hint="eastAsia"/>
        </w:rPr>
        <w:t>。長相思的作者桐樺，</w:t>
      </w:r>
      <w:r w:rsidR="00C42DA9">
        <w:rPr>
          <w:rFonts w:hint="eastAsia"/>
        </w:rPr>
        <w:t>寫作的詞句優美</w:t>
      </w:r>
      <w:r w:rsidR="00E6508A">
        <w:rPr>
          <w:rFonts w:hint="eastAsia"/>
        </w:rPr>
        <w:t>，同時也留給</w:t>
      </w:r>
      <w:r w:rsidR="003D7CA2">
        <w:rPr>
          <w:rFonts w:hint="eastAsia"/>
        </w:rPr>
        <w:t>讀者很多想像空間，</w:t>
      </w:r>
      <w:r w:rsidR="00CE66E7">
        <w:rPr>
          <w:rFonts w:hint="eastAsia"/>
        </w:rPr>
        <w:t>這本書更是被拍成</w:t>
      </w:r>
      <w:r w:rsidR="00884C6A">
        <w:rPr>
          <w:rFonts w:hint="eastAsia"/>
        </w:rPr>
        <w:t>電視劇，在</w:t>
      </w:r>
      <w:r w:rsidR="007416D1">
        <w:rPr>
          <w:rFonts w:hint="eastAsia"/>
        </w:rPr>
        <w:t>大陸非常有</w:t>
      </w:r>
      <w:r w:rsidR="008A19D8">
        <w:rPr>
          <w:rFonts w:hint="eastAsia"/>
        </w:rPr>
        <w:t>人氣。</w:t>
      </w:r>
    </w:p>
    <w:p w14:paraId="24FF6F95" w14:textId="3ACE3163" w:rsidR="00E41515" w:rsidRPr="00695206" w:rsidRDefault="00E41515" w:rsidP="007121A2">
      <w:pPr>
        <w:rPr>
          <w:rFonts w:asciiTheme="minorEastAsia" w:hAnsiTheme="minorEastAsia" w:cstheme="minorHAnsi"/>
          <w:b/>
          <w:bCs/>
          <w:sz w:val="28"/>
          <w:szCs w:val="28"/>
        </w:rPr>
      </w:pPr>
      <w:r>
        <w:rPr>
          <w:rFonts w:hint="eastAsia"/>
        </w:rPr>
        <w:t xml:space="preserve">  </w:t>
      </w:r>
      <w:r w:rsidR="009E1569">
        <w:rPr>
          <w:rFonts w:hint="eastAsia"/>
        </w:rPr>
        <w:t>多閱讀</w:t>
      </w:r>
      <w:r w:rsidR="00194364">
        <w:rPr>
          <w:rFonts w:hint="eastAsia"/>
        </w:rPr>
        <w:t>可以讓自己</w:t>
      </w:r>
      <w:r w:rsidR="007E67F8">
        <w:rPr>
          <w:rFonts w:hint="eastAsia"/>
        </w:rPr>
        <w:t>學</w:t>
      </w:r>
      <w:r w:rsidR="00A82A9F">
        <w:rPr>
          <w:rFonts w:hint="eastAsia"/>
        </w:rPr>
        <w:t>到更多優美的修辭</w:t>
      </w:r>
      <w:r w:rsidR="000F2BA5">
        <w:rPr>
          <w:rFonts w:hint="eastAsia"/>
        </w:rPr>
        <w:t>和</w:t>
      </w:r>
      <w:r w:rsidR="00D61648">
        <w:rPr>
          <w:rFonts w:hint="eastAsia"/>
        </w:rPr>
        <w:t>有趣的知識</w:t>
      </w:r>
      <w:r w:rsidR="000F2BA5">
        <w:rPr>
          <w:rFonts w:hint="eastAsia"/>
        </w:rPr>
        <w:t>，而且憑藉</w:t>
      </w:r>
      <w:r w:rsidR="00032795">
        <w:rPr>
          <w:rFonts w:hint="eastAsia"/>
        </w:rPr>
        <w:t>著想知道結局的心情，還能</w:t>
      </w:r>
      <w:r w:rsidR="003C005B">
        <w:rPr>
          <w:rFonts w:hint="eastAsia"/>
        </w:rPr>
        <w:t>看得一本接一本</w:t>
      </w:r>
      <w:r w:rsidR="00616EBA">
        <w:rPr>
          <w:rFonts w:hint="eastAsia"/>
        </w:rPr>
        <w:t>，看出</w:t>
      </w:r>
      <w:r w:rsidR="008F7066">
        <w:rPr>
          <w:rFonts w:hint="eastAsia"/>
        </w:rPr>
        <w:t>趣味。多閱讀能增加</w:t>
      </w:r>
      <w:r w:rsidR="00151AA5">
        <w:rPr>
          <w:rFonts w:hint="eastAsia"/>
        </w:rPr>
        <w:t>對文字的理解能力，讓你看</w:t>
      </w:r>
      <w:r w:rsidR="009142F4">
        <w:rPr>
          <w:rFonts w:hint="eastAsia"/>
        </w:rPr>
        <w:t>題目或閱讀測驗時能更</w:t>
      </w:r>
      <w:r w:rsidR="006A1203">
        <w:rPr>
          <w:rFonts w:hint="eastAsia"/>
        </w:rPr>
        <w:t>了解字裡行間的意義，</w:t>
      </w:r>
      <w:r w:rsidR="008B25D8">
        <w:rPr>
          <w:rFonts w:hint="eastAsia"/>
        </w:rPr>
        <w:t>助於答題。</w:t>
      </w:r>
      <w:r w:rsidR="008937C3">
        <w:rPr>
          <w:rFonts w:hint="eastAsia"/>
        </w:rPr>
        <w:t>每個人都要找到自己的讀書方式，</w:t>
      </w:r>
      <w:r w:rsidR="00E720CC">
        <w:rPr>
          <w:rFonts w:hint="eastAsia"/>
        </w:rPr>
        <w:t>才能達到</w:t>
      </w:r>
      <w:r w:rsidR="00C24C43">
        <w:rPr>
          <w:rFonts w:hint="eastAsia"/>
        </w:rPr>
        <w:t>效率和效能兼具。</w:t>
      </w:r>
    </w:p>
    <w:p w14:paraId="225355C7" w14:textId="2093F86C" w:rsidR="00354623" w:rsidRDefault="00865B39">
      <w:r>
        <w:rPr>
          <w:rFonts w:hint="eastAsia"/>
        </w:rPr>
        <w:t xml:space="preserve">  </w:t>
      </w:r>
    </w:p>
    <w:p w14:paraId="720E6B1D" w14:textId="5A02AF9B" w:rsidR="00354623" w:rsidRDefault="00354623">
      <w:pPr>
        <w:jc w:val="center"/>
      </w:pPr>
    </w:p>
    <w:p w14:paraId="2E301DBD" w14:textId="67E5127A" w:rsidR="00354623" w:rsidRDefault="00354623"/>
    <w:sectPr w:rsidR="00354623">
      <w:footerReference w:type="default" r:id="rId7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D602C" w14:textId="77777777" w:rsidR="00F16ED3" w:rsidRDefault="00F16ED3">
      <w:pPr>
        <w:spacing w:after="0" w:line="240" w:lineRule="auto"/>
      </w:pPr>
      <w:r>
        <w:separator/>
      </w:r>
    </w:p>
  </w:endnote>
  <w:endnote w:type="continuationSeparator" w:id="0">
    <w:p w14:paraId="3D31AEA8" w14:textId="77777777" w:rsidR="00F16ED3" w:rsidRDefault="00F1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03D3C" w14:textId="77777777" w:rsidR="00354623" w:rsidRDefault="00BC2404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875BF" w14:textId="77777777" w:rsidR="00F16ED3" w:rsidRDefault="00F16ED3">
      <w:pPr>
        <w:spacing w:after="0" w:line="240" w:lineRule="auto"/>
      </w:pPr>
      <w:r>
        <w:separator/>
      </w:r>
    </w:p>
  </w:footnote>
  <w:footnote w:type="continuationSeparator" w:id="0">
    <w:p w14:paraId="20D8899F" w14:textId="77777777" w:rsidR="00F16ED3" w:rsidRDefault="00F16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6"/>
    <w:rsid w:val="00032795"/>
    <w:rsid w:val="000A51CD"/>
    <w:rsid w:val="000E3D88"/>
    <w:rsid w:val="000F2BA5"/>
    <w:rsid w:val="00100575"/>
    <w:rsid w:val="00151AA5"/>
    <w:rsid w:val="00161E77"/>
    <w:rsid w:val="00180F2A"/>
    <w:rsid w:val="00194364"/>
    <w:rsid w:val="002048BF"/>
    <w:rsid w:val="00261B9F"/>
    <w:rsid w:val="00284065"/>
    <w:rsid w:val="002F187E"/>
    <w:rsid w:val="00304F7E"/>
    <w:rsid w:val="00354623"/>
    <w:rsid w:val="003A286D"/>
    <w:rsid w:val="003C005B"/>
    <w:rsid w:val="003D5AF6"/>
    <w:rsid w:val="003D7CA2"/>
    <w:rsid w:val="00407D43"/>
    <w:rsid w:val="00454C86"/>
    <w:rsid w:val="004B2600"/>
    <w:rsid w:val="004D5D7F"/>
    <w:rsid w:val="0058611A"/>
    <w:rsid w:val="005D16B9"/>
    <w:rsid w:val="005E4376"/>
    <w:rsid w:val="00616EBA"/>
    <w:rsid w:val="00624659"/>
    <w:rsid w:val="00675956"/>
    <w:rsid w:val="00695206"/>
    <w:rsid w:val="006A1203"/>
    <w:rsid w:val="006D048A"/>
    <w:rsid w:val="00711FB4"/>
    <w:rsid w:val="007121A2"/>
    <w:rsid w:val="00716308"/>
    <w:rsid w:val="007229B0"/>
    <w:rsid w:val="007340A3"/>
    <w:rsid w:val="007416D1"/>
    <w:rsid w:val="00777AFC"/>
    <w:rsid w:val="007E67F8"/>
    <w:rsid w:val="00801F95"/>
    <w:rsid w:val="00803B63"/>
    <w:rsid w:val="008476E6"/>
    <w:rsid w:val="00865B39"/>
    <w:rsid w:val="00884C6A"/>
    <w:rsid w:val="008937C3"/>
    <w:rsid w:val="00897C94"/>
    <w:rsid w:val="008A19D8"/>
    <w:rsid w:val="008B25D8"/>
    <w:rsid w:val="008F7066"/>
    <w:rsid w:val="009142F4"/>
    <w:rsid w:val="009409B0"/>
    <w:rsid w:val="00955735"/>
    <w:rsid w:val="00996C65"/>
    <w:rsid w:val="009A2CD4"/>
    <w:rsid w:val="009C406C"/>
    <w:rsid w:val="009D42EC"/>
    <w:rsid w:val="009E1569"/>
    <w:rsid w:val="00A115D4"/>
    <w:rsid w:val="00A250FE"/>
    <w:rsid w:val="00A50F41"/>
    <w:rsid w:val="00A51471"/>
    <w:rsid w:val="00A82A9F"/>
    <w:rsid w:val="00AD445A"/>
    <w:rsid w:val="00B440CF"/>
    <w:rsid w:val="00B7564F"/>
    <w:rsid w:val="00BC2404"/>
    <w:rsid w:val="00C24C43"/>
    <w:rsid w:val="00C42DA9"/>
    <w:rsid w:val="00C66A67"/>
    <w:rsid w:val="00C95386"/>
    <w:rsid w:val="00CE52CA"/>
    <w:rsid w:val="00CE66E7"/>
    <w:rsid w:val="00CF2D0D"/>
    <w:rsid w:val="00D61648"/>
    <w:rsid w:val="00D75BA2"/>
    <w:rsid w:val="00DB03CE"/>
    <w:rsid w:val="00DD0660"/>
    <w:rsid w:val="00DF472E"/>
    <w:rsid w:val="00E33BF7"/>
    <w:rsid w:val="00E360CC"/>
    <w:rsid w:val="00E41515"/>
    <w:rsid w:val="00E6508A"/>
    <w:rsid w:val="00E720CC"/>
    <w:rsid w:val="00E97DC1"/>
    <w:rsid w:val="00EB63DF"/>
    <w:rsid w:val="00EC5389"/>
    <w:rsid w:val="00F16ED3"/>
    <w:rsid w:val="00FD0F4A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1B3E8"/>
  <w15:chartTrackingRefBased/>
  <w15:docId w15:val="{C92B238B-ECDB-CB44-BE2A-8A41A68A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04"/>
    <w:rPr>
      <w:lang w:val="en-GB" w:eastAsia="zh-TW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0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標題 字元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標題 7 字元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標題 8 字元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標題 9 字元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color w:val="FF7A00" w:themeColor="accent1"/>
      <w:sz w:val="34"/>
      <w:szCs w:val="22"/>
    </w:rPr>
  </w:style>
  <w:style w:type="character" w:customStyle="1" w:styleId="a6">
    <w:name w:val="副標題 字元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a">
    <w:name w:val="Quote"/>
    <w:basedOn w:val="a"/>
    <w:next w:val="a"/>
    <w:link w:val="ab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ab">
    <w:name w:val="引文 字元"/>
    <w:basedOn w:val="a0"/>
    <w:link w:val="aa"/>
    <w:uiPriority w:val="29"/>
    <w:semiHidden/>
    <w:rPr>
      <w:i/>
      <w:iCs/>
      <w:sz w:val="34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d">
    <w:name w:val="鮮明引文 字元"/>
    <w:basedOn w:val="a0"/>
    <w:link w:val="ac"/>
    <w:uiPriority w:val="30"/>
    <w:semiHidden/>
    <w:rPr>
      <w:b/>
      <w:i/>
      <w:iCs/>
      <w:color w:val="454541" w:themeColor="text2" w:themeTint="E6"/>
      <w:sz w:val="34"/>
    </w:rPr>
  </w:style>
  <w:style w:type="character" w:styleId="ae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f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2">
    <w:name w:val="Placeholder Text"/>
    <w:basedOn w:val="a0"/>
    <w:uiPriority w:val="99"/>
    <w:semiHidden/>
    <w:rPr>
      <w:color w:val="808080"/>
    </w:rPr>
  </w:style>
  <w:style w:type="character" w:styleId="af3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4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5">
    <w:name w:val="head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頁首 字元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spacing w:after="0" w:line="240" w:lineRule="auto"/>
    </w:pPr>
  </w:style>
  <w:style w:type="character" w:customStyle="1" w:styleId="af8">
    <w:name w:val="頁尾 字元"/>
    <w:basedOn w:val="a0"/>
    <w:link w:val="af7"/>
    <w:uiPriority w:val="99"/>
  </w:style>
  <w:style w:type="character" w:customStyle="1" w:styleId="20">
    <w:name w:val="標題 2 字元"/>
    <w:basedOn w:val="a0"/>
    <w:link w:val="2"/>
    <w:uiPriority w:val="9"/>
    <w:semiHidden/>
    <w:rsid w:val="00BC2404"/>
    <w:rPr>
      <w:rFonts w:asciiTheme="majorHAnsi" w:eastAsiaTheme="majorEastAsia" w:hAnsiTheme="majorHAnsi" w:cstheme="majorBidi"/>
      <w:b/>
      <w:bCs/>
      <w:sz w:val="48"/>
      <w:szCs w:val="48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i\Downloads\%7bCDF37AFF-8E16-F64D-BDA3-0DACC8634CF9%7dtf50002001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{CDF37AFF-8E16-F64D-BDA3-0DACC8634CF9}tf50002001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來賓使用者</dc:creator>
  <cp:keywords/>
  <dc:description/>
  <cp:lastModifiedBy>Microsoft 帳戶</cp:lastModifiedBy>
  <cp:revision>2</cp:revision>
  <dcterms:created xsi:type="dcterms:W3CDTF">2023-11-12T09:19:00Z</dcterms:created>
  <dcterms:modified xsi:type="dcterms:W3CDTF">2023-11-12T09:19:00Z</dcterms:modified>
</cp:coreProperties>
</file>